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06" w:rsidRDefault="00CC6068">
      <w:r>
        <w:t>08.08.2024</w:t>
      </w:r>
    </w:p>
    <w:p w:rsidR="00015E7A" w:rsidRDefault="00015E7A"/>
    <w:p w:rsidR="00015E7A" w:rsidRDefault="00015E7A">
      <w:r w:rsidRPr="00AC4FB1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FFE8D21" wp14:editId="0378DE7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20346" cy="1166233"/>
            <wp:effectExtent l="0" t="0" r="3810" b="0"/>
            <wp:wrapNone/>
            <wp:docPr id="1" name="Grafik 1" descr="C:\Users\AV-0108\Desktop\Ausstellung\Baum Kreuz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-0108\Desktop\Ausstellung\Baum Kreuz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46" cy="116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E7A" w:rsidRDefault="00015E7A"/>
    <w:p w:rsidR="00015E7A" w:rsidRDefault="00015E7A"/>
    <w:p w:rsidR="00015E7A" w:rsidRDefault="00015E7A"/>
    <w:p w:rsidR="00CC6068" w:rsidRDefault="00CC6068"/>
    <w:p w:rsidR="00CC6068" w:rsidRPr="00CC6068" w:rsidRDefault="00CC6068">
      <w:pPr>
        <w:rPr>
          <w:b/>
          <w:i/>
        </w:rPr>
      </w:pPr>
      <w:r w:rsidRPr="00CC6068">
        <w:rPr>
          <w:b/>
          <w:i/>
        </w:rPr>
        <w:t>Blätter – Bäume – Bibel</w:t>
      </w:r>
    </w:p>
    <w:p w:rsidR="00CC6068" w:rsidRDefault="00CC6068">
      <w:r>
        <w:t xml:space="preserve">….unter diesen Stichworten hat das evangelische OIKOS- Institut eine Ausstellung mit dem Titel </w:t>
      </w:r>
      <w:r w:rsidRPr="00CC6068">
        <w:rPr>
          <w:i/>
        </w:rPr>
        <w:t xml:space="preserve">„Die Blätter der Bäume dienen der Heilung der Völker.“ </w:t>
      </w:r>
      <w:proofErr w:type="spellStart"/>
      <w:r w:rsidRPr="00CC6068">
        <w:rPr>
          <w:i/>
        </w:rPr>
        <w:t>Offb</w:t>
      </w:r>
      <w:proofErr w:type="spellEnd"/>
      <w:r w:rsidRPr="00CC6068">
        <w:rPr>
          <w:i/>
        </w:rPr>
        <w:t xml:space="preserve"> 22,2</w:t>
      </w:r>
      <w:r>
        <w:t xml:space="preserve"> konzipiert.</w:t>
      </w:r>
    </w:p>
    <w:p w:rsidR="00CC6068" w:rsidRDefault="00CC6068">
      <w:r>
        <w:t>Diese Ausstellung, die Bäume und biblische Aussagen in Bildern, Fotos und Texten zueinander in Beziehung setzt, ist vom 07.10.2024 – 24.11.2024 im Klinikum Leverkusen zu sehen.</w:t>
      </w:r>
    </w:p>
    <w:p w:rsidR="00CC6068" w:rsidRDefault="00CC6068">
      <w:r>
        <w:t xml:space="preserve">In der Kapelle </w:t>
      </w:r>
      <w:r w:rsidR="00962C09">
        <w:t>und im Eingangsbereich</w:t>
      </w:r>
      <w:r w:rsidR="00962C09">
        <w:t xml:space="preserve"> </w:t>
      </w:r>
      <w:r>
        <w:t>des Klinikums sind die großformatigen Fotos mit ihren zugehörigen Texten ausgestellt.</w:t>
      </w:r>
    </w:p>
    <w:p w:rsidR="00CC6068" w:rsidRDefault="00CC6068">
      <w:r>
        <w:t>Viele Aktionen begleiten diese Ausstellung, die die Kraft und den Segen, die Bäume spenden können, persönlich erfahrbar machen. Sie sind herzlich eingeladen, mitzumachen!</w:t>
      </w:r>
    </w:p>
    <w:p w:rsidR="00CC6068" w:rsidRDefault="00CC6068">
      <w:r>
        <w:t>Weiter</w:t>
      </w:r>
      <w:r w:rsidR="00962C09">
        <w:t>e</w:t>
      </w:r>
      <w:r>
        <w:t xml:space="preserve"> Informationen entnehmen Sie bitte dem entsprechenden Flyer!</w:t>
      </w:r>
    </w:p>
    <w:p w:rsidR="00CC6068" w:rsidRDefault="00CC6068"/>
    <w:p w:rsidR="00CC6068" w:rsidRPr="00962C09" w:rsidRDefault="00CC6068">
      <w:pPr>
        <w:rPr>
          <w:i/>
        </w:rPr>
      </w:pPr>
      <w:r w:rsidRPr="00962C09">
        <w:rPr>
          <w:i/>
        </w:rPr>
        <w:t>Simone Justus</w:t>
      </w:r>
    </w:p>
    <w:p w:rsidR="00CC6068" w:rsidRPr="00962C09" w:rsidRDefault="00CC6068">
      <w:pPr>
        <w:rPr>
          <w:i/>
        </w:rPr>
      </w:pPr>
      <w:r w:rsidRPr="00962C09">
        <w:rPr>
          <w:i/>
        </w:rPr>
        <w:t>Kath. Klinikseelsorgerin</w:t>
      </w:r>
    </w:p>
    <w:p w:rsidR="00CC6068" w:rsidRPr="00962C09" w:rsidRDefault="00CC6068">
      <w:pPr>
        <w:rPr>
          <w:i/>
        </w:rPr>
      </w:pPr>
      <w:r w:rsidRPr="00962C09">
        <w:rPr>
          <w:i/>
        </w:rPr>
        <w:t xml:space="preserve">Klinikum Leverkusen </w:t>
      </w:r>
    </w:p>
    <w:p w:rsidR="00CC6068" w:rsidRDefault="00CC6068">
      <w:pPr>
        <w:rPr>
          <w:i/>
        </w:rPr>
      </w:pPr>
      <w:r w:rsidRPr="00962C09">
        <w:rPr>
          <w:i/>
        </w:rPr>
        <w:t>0214 / 13 3730</w:t>
      </w:r>
    </w:p>
    <w:p w:rsidR="00962C09" w:rsidRDefault="00962C09">
      <w:pPr>
        <w:rPr>
          <w:i/>
        </w:rPr>
      </w:pPr>
    </w:p>
    <w:p w:rsidR="00962C09" w:rsidRDefault="00962C09">
      <w:hyperlink r:id="rId5" w:history="1">
        <w:r w:rsidRPr="00FA19C1">
          <w:rPr>
            <w:rStyle w:val="Hyperlink"/>
          </w:rPr>
          <w:t>https://www.oikos-institut.de/angebot/baeume-und-wald/</w:t>
        </w:r>
      </w:hyperlink>
    </w:p>
    <w:p w:rsidR="00962C09" w:rsidRPr="00962C09" w:rsidRDefault="00962C09">
      <w:bookmarkStart w:id="0" w:name="_GoBack"/>
      <w:bookmarkEnd w:id="0"/>
    </w:p>
    <w:p w:rsidR="00CC6068" w:rsidRDefault="00CC6068"/>
    <w:p w:rsidR="00CC6068" w:rsidRDefault="00CC6068"/>
    <w:sectPr w:rsidR="00CC60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C5"/>
    <w:rsid w:val="00015E7A"/>
    <w:rsid w:val="002244C5"/>
    <w:rsid w:val="005C0606"/>
    <w:rsid w:val="00962C09"/>
    <w:rsid w:val="00C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0B68A-A454-44DC-8A9D-64EC476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2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ikos-institut.de/angebot/baeume-und-wal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840B6E6C.dotm</Template>
  <TotalTime>0</TotalTime>
  <Pages>1</Pages>
  <Words>131</Words>
  <Characters>829</Characters>
  <Application>Microsoft Office Word</Application>
  <DocSecurity>0</DocSecurity>
  <Lines>6</Lines>
  <Paragraphs>1</Paragraphs>
  <ScaleCrop>false</ScaleCrop>
  <Company>kls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Pastoralreferentin Frau Justus</dc:creator>
  <cp:keywords/>
  <dc:description/>
  <cp:lastModifiedBy>Pastoralreferentin Frau Justus</cp:lastModifiedBy>
  <cp:revision>2</cp:revision>
  <dcterms:created xsi:type="dcterms:W3CDTF">2024-08-08T12:26:00Z</dcterms:created>
  <dcterms:modified xsi:type="dcterms:W3CDTF">2024-08-08T12:26:00Z</dcterms:modified>
</cp:coreProperties>
</file>